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4DE4" w14:textId="77777777" w:rsidR="00C20448" w:rsidRPr="00C20448" w:rsidRDefault="00C20448" w:rsidP="00C20448">
      <w:pPr>
        <w:rPr>
          <w:rFonts w:ascii="Arial" w:eastAsia="Times New Roman" w:hAnsi="Arial" w:cs="Times New Roman"/>
          <w:b/>
          <w:bCs/>
          <w:sz w:val="20"/>
          <w:szCs w:val="20"/>
        </w:rPr>
      </w:pPr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t xml:space="preserve">Dirigido a la Comisión Académica del Programa de Doctorado de la Universidad Rey Juan Carlos.            </w:t>
      </w:r>
    </w:p>
    <w:p w14:paraId="22ACF859" w14:textId="77777777" w:rsidR="00C20448" w:rsidRPr="00C20448" w:rsidRDefault="00C20448" w:rsidP="00C20448">
      <w:pPr>
        <w:rPr>
          <w:rFonts w:ascii="Arial" w:eastAsia="Times New Roman" w:hAnsi="Arial" w:cs="Times New Roman"/>
          <w:bCs/>
          <w:i/>
          <w:sz w:val="20"/>
          <w:szCs w:val="20"/>
          <w:lang w:val="en-GB"/>
        </w:rPr>
      </w:pPr>
      <w:r w:rsidRPr="00C20448">
        <w:rPr>
          <w:rFonts w:ascii="Arial" w:eastAsia="Times New Roman" w:hAnsi="Arial" w:cs="Times New Roman"/>
          <w:bCs/>
          <w:i/>
          <w:sz w:val="20"/>
          <w:szCs w:val="20"/>
          <w:lang w:val="en-GB"/>
        </w:rPr>
        <w:t xml:space="preserve">To the Academic Commission of the Doctoral Programme of Rey Juan Carlos University </w:t>
      </w:r>
    </w:p>
    <w:p w14:paraId="60C043F9" w14:textId="77777777" w:rsidR="00C20448" w:rsidRPr="00C20448" w:rsidRDefault="00C20448" w:rsidP="00C20448">
      <w:pPr>
        <w:spacing w:after="200" w:line="276" w:lineRule="auto"/>
        <w:rPr>
          <w:rFonts w:ascii="Arial" w:eastAsia="Calibri" w:hAnsi="Arial" w:cs="Times New Roman"/>
          <w:sz w:val="20"/>
          <w:szCs w:val="20"/>
          <w:lang w:val="en-GB" w:eastAsia="en-US"/>
        </w:rPr>
      </w:pPr>
    </w:p>
    <w:p w14:paraId="4AFC98E6" w14:textId="77777777" w:rsidR="00C20448" w:rsidRPr="00C20448" w:rsidRDefault="00C20448" w:rsidP="00C20448">
      <w:pPr>
        <w:keepNext/>
        <w:outlineLvl w:val="0"/>
        <w:rPr>
          <w:rFonts w:ascii="Arial" w:eastAsia="Times New Roman" w:hAnsi="Arial" w:cs="Times New Roman"/>
          <w:b/>
          <w:bCs/>
          <w:iCs/>
          <w:sz w:val="20"/>
          <w:szCs w:val="20"/>
          <w:lang w:val="en-US"/>
        </w:rPr>
      </w:pPr>
    </w:p>
    <w:p w14:paraId="5782898B" w14:textId="77777777" w:rsidR="00C20448" w:rsidRPr="00C20448" w:rsidRDefault="00C20448" w:rsidP="00C20448">
      <w:pPr>
        <w:keepNext/>
        <w:outlineLvl w:val="0"/>
        <w:rPr>
          <w:rFonts w:ascii="Arial" w:eastAsia="Times New Roman" w:hAnsi="Arial" w:cs="Times New Roman"/>
          <w:b/>
          <w:bCs/>
          <w:iCs/>
          <w:sz w:val="20"/>
          <w:szCs w:val="20"/>
        </w:rPr>
      </w:pPr>
      <w:r w:rsidRPr="00C20448">
        <w:rPr>
          <w:rFonts w:ascii="Arial" w:eastAsia="Times New Roman" w:hAnsi="Arial" w:cs="Times New Roman"/>
          <w:b/>
          <w:bCs/>
          <w:iCs/>
          <w:sz w:val="20"/>
          <w:szCs w:val="20"/>
        </w:rPr>
        <w:t>DATOS DEL EXPERTO</w:t>
      </w:r>
    </w:p>
    <w:p w14:paraId="45E3791B" w14:textId="77777777" w:rsidR="00C20448" w:rsidRPr="00C20448" w:rsidRDefault="00C20448" w:rsidP="00C20448">
      <w:pPr>
        <w:spacing w:after="200" w:line="276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20448">
        <w:rPr>
          <w:rFonts w:ascii="Arial" w:eastAsia="Calibri" w:hAnsi="Arial" w:cs="Arial"/>
          <w:i/>
          <w:sz w:val="20"/>
          <w:szCs w:val="20"/>
          <w:lang w:eastAsia="en-US"/>
        </w:rPr>
        <w:t>PERSONAL INFORMATION - READER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4"/>
        <w:gridCol w:w="5027"/>
      </w:tblGrid>
      <w:tr w:rsidR="00C20448" w:rsidRPr="00E920A7" w14:paraId="1AD7036C" w14:textId="77777777" w:rsidTr="009E38CF"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D1F5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>NOMBRE Y APELLIDOS</w:t>
            </w:r>
          </w:p>
          <w:p w14:paraId="07E872FB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FIRST NAME AND SURNAME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8FCBE4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  <w:t>DNI/PASAPORTE</w:t>
            </w:r>
          </w:p>
          <w:p w14:paraId="568DD952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val="en-US" w:eastAsia="en-US"/>
              </w:rPr>
            </w:pP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val="en-US" w:eastAsia="en-US"/>
              </w:rPr>
              <w:t>PASSPORT/NATIONAL ID NUMBER</w:t>
            </w:r>
          </w:p>
        </w:tc>
      </w:tr>
      <w:tr w:rsidR="00C20448" w:rsidRPr="00E920A7" w14:paraId="223DFBF2" w14:textId="77777777" w:rsidTr="009E38CF"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AAF78A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E7308A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</w:pPr>
          </w:p>
        </w:tc>
      </w:tr>
      <w:tr w:rsidR="00C20448" w:rsidRPr="00C20448" w14:paraId="369D868A" w14:textId="77777777" w:rsidTr="009E38CF"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3646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>CUERPO DOCENTE O PROFESIONAL</w:t>
            </w:r>
          </w:p>
          <w:p w14:paraId="2CEA0096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FACULTY OR RESEARCH POSITION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253636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 xml:space="preserve">ORGANIZACIÓN / </w:t>
            </w: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INSTITUTION</w:t>
            </w:r>
          </w:p>
        </w:tc>
      </w:tr>
      <w:tr w:rsidR="00C20448" w:rsidRPr="00C20448" w14:paraId="304A28C2" w14:textId="77777777" w:rsidTr="009E38CF"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F3C91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357C0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</w:tr>
      <w:tr w:rsidR="00C20448" w:rsidRPr="00C20448" w14:paraId="0758AB28" w14:textId="77777777" w:rsidTr="009E38CF"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A634F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>CORREO ELECTRÓNICO</w:t>
            </w:r>
          </w:p>
          <w:p w14:paraId="31909675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EMAIL ADDRESS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8C84B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>TELEFONO / PHONE</w:t>
            </w:r>
          </w:p>
        </w:tc>
      </w:tr>
      <w:tr w:rsidR="00C20448" w:rsidRPr="00C20448" w14:paraId="6A08D12B" w14:textId="77777777" w:rsidTr="009E38CF"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AAE310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D5CC3C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</w:tr>
    </w:tbl>
    <w:p w14:paraId="6F4D4160" w14:textId="77777777" w:rsidR="00C20448" w:rsidRPr="00C20448" w:rsidRDefault="00C20448" w:rsidP="00C20448">
      <w:pPr>
        <w:keepNext/>
        <w:outlineLvl w:val="0"/>
        <w:rPr>
          <w:rFonts w:ascii="Arial" w:eastAsia="Times New Roman" w:hAnsi="Arial" w:cs="Times New Roman"/>
          <w:b/>
          <w:bCs/>
          <w:i/>
          <w:iCs/>
          <w:sz w:val="20"/>
          <w:szCs w:val="20"/>
        </w:rPr>
      </w:pPr>
    </w:p>
    <w:p w14:paraId="01D1E927" w14:textId="77777777" w:rsidR="00C20448" w:rsidRPr="00C20448" w:rsidRDefault="00C20448" w:rsidP="00C20448">
      <w:pPr>
        <w:keepNext/>
        <w:outlineLvl w:val="0"/>
        <w:rPr>
          <w:rFonts w:ascii="Arial" w:eastAsia="Times New Roman" w:hAnsi="Arial" w:cs="Times New Roman"/>
          <w:b/>
          <w:bCs/>
          <w:i/>
          <w:iCs/>
          <w:sz w:val="20"/>
          <w:szCs w:val="20"/>
        </w:rPr>
      </w:pPr>
    </w:p>
    <w:p w14:paraId="6CEA3895" w14:textId="77777777" w:rsidR="00C20448" w:rsidRPr="00C20448" w:rsidRDefault="00C20448" w:rsidP="00C20448">
      <w:pPr>
        <w:keepNext/>
        <w:outlineLvl w:val="0"/>
        <w:rPr>
          <w:rFonts w:ascii="Arial" w:eastAsia="Times New Roman" w:hAnsi="Arial" w:cs="Times New Roman"/>
          <w:b/>
          <w:bCs/>
          <w:i/>
          <w:iCs/>
          <w:sz w:val="20"/>
          <w:szCs w:val="20"/>
        </w:rPr>
      </w:pPr>
      <w:r w:rsidRPr="00C20448">
        <w:rPr>
          <w:rFonts w:ascii="Arial" w:eastAsia="Times New Roman" w:hAnsi="Arial" w:cs="Times New Roman"/>
          <w:b/>
          <w:bCs/>
          <w:i/>
          <w:iCs/>
          <w:sz w:val="20"/>
          <w:szCs w:val="20"/>
        </w:rPr>
        <w:t xml:space="preserve">DATOS DE LA TESIS DOCTORAL </w:t>
      </w:r>
    </w:p>
    <w:p w14:paraId="7089ADE8" w14:textId="77777777" w:rsidR="00C20448" w:rsidRPr="00C20448" w:rsidRDefault="00C20448" w:rsidP="00C20448">
      <w:pPr>
        <w:spacing w:after="200" w:line="276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20448">
        <w:rPr>
          <w:rFonts w:ascii="Arial" w:eastAsia="Calibri" w:hAnsi="Arial" w:cs="Arial"/>
          <w:i/>
          <w:sz w:val="20"/>
          <w:szCs w:val="20"/>
          <w:lang w:eastAsia="en-US"/>
        </w:rPr>
        <w:t>DISSERTATION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5117"/>
      </w:tblGrid>
      <w:tr w:rsidR="00C20448" w:rsidRPr="00C20448" w14:paraId="0F8BDBCB" w14:textId="77777777" w:rsidTr="009E38CF">
        <w:tc>
          <w:tcPr>
            <w:tcW w:w="3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7EE9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 xml:space="preserve">AUTOR / </w:t>
            </w: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AUTHOR</w:t>
            </w:r>
          </w:p>
        </w:tc>
        <w:tc>
          <w:tcPr>
            <w:tcW w:w="5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CEA490" w14:textId="32D05476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 xml:space="preserve">DIRECTOR / </w:t>
            </w:r>
            <w:r w:rsidR="00E920A7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SUPERVISOR</w:t>
            </w:r>
          </w:p>
        </w:tc>
      </w:tr>
      <w:tr w:rsidR="00C20448" w:rsidRPr="00C20448" w14:paraId="248AC704" w14:textId="77777777" w:rsidTr="009E38CF">
        <w:tc>
          <w:tcPr>
            <w:tcW w:w="34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7BA60F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  <w:p w14:paraId="399E407A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1C568D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  <w:p w14:paraId="6531049C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</w:tr>
      <w:tr w:rsidR="00C20448" w:rsidRPr="00C20448" w14:paraId="083C8AFB" w14:textId="77777777" w:rsidTr="009E38CF">
        <w:trPr>
          <w:cantSplit/>
        </w:trPr>
        <w:tc>
          <w:tcPr>
            <w:tcW w:w="8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019EF8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val="en-US"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  <w:t xml:space="preserve">TÍTULO/ </w:t>
            </w: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val="en-US" w:eastAsia="en-US"/>
              </w:rPr>
              <w:t>TITLE</w:t>
            </w:r>
          </w:p>
        </w:tc>
      </w:tr>
      <w:tr w:rsidR="00C20448" w:rsidRPr="00C20448" w14:paraId="13169650" w14:textId="77777777" w:rsidTr="009E38CF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AC6E77" w14:textId="77777777"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64912EB0" w14:textId="77777777" w:rsidR="00C20448" w:rsidRPr="00C20448" w:rsidRDefault="00C20448" w:rsidP="00C20448">
      <w:pPr>
        <w:spacing w:after="200" w:line="276" w:lineRule="auto"/>
        <w:rPr>
          <w:rFonts w:ascii="Arial" w:eastAsia="Calibri" w:hAnsi="Arial" w:cs="Times New Roman"/>
          <w:sz w:val="20"/>
          <w:szCs w:val="20"/>
          <w:lang w:val="en-US" w:eastAsia="en-US"/>
        </w:rPr>
      </w:pPr>
    </w:p>
    <w:p w14:paraId="30B8F58C" w14:textId="77777777" w:rsidR="00C20448" w:rsidRPr="00C20448" w:rsidRDefault="00C20448" w:rsidP="00C20448">
      <w:pPr>
        <w:spacing w:after="200" w:line="276" w:lineRule="auto"/>
        <w:rPr>
          <w:rFonts w:ascii="Arial" w:eastAsia="Calibri" w:hAnsi="Arial" w:cs="Times New Roman"/>
          <w:sz w:val="20"/>
          <w:szCs w:val="20"/>
          <w:lang w:val="en-US" w:eastAsia="en-US"/>
        </w:rPr>
      </w:pPr>
    </w:p>
    <w:p w14:paraId="42B0CD02" w14:textId="7D44EF7B" w:rsidR="00C20448" w:rsidRPr="00C20448" w:rsidRDefault="00C20448" w:rsidP="00C20448">
      <w:pPr>
        <w:rPr>
          <w:rFonts w:ascii="Arial" w:eastAsia="Times New Roman" w:hAnsi="Arial" w:cs="Times New Roman"/>
          <w:bCs/>
          <w:i/>
          <w:sz w:val="20"/>
          <w:szCs w:val="20"/>
          <w:lang w:val="en-GB"/>
        </w:rPr>
      </w:pPr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lastRenderedPageBreak/>
        <w:t>EMITE EL SIGUIENTE INFORME INDIVIDUAL Y RAZONADO EN EL QUE SE VALORAN LOS CONTENIDOS ESPECÍFICOS DE LA TESIS DE REFERENCIA (se podrán incluir páginas adicionales</w:t>
      </w:r>
      <w:r w:rsidR="00E920A7">
        <w:rPr>
          <w:rFonts w:ascii="Arial" w:eastAsia="Times New Roman" w:hAnsi="Arial" w:cs="Times New Roman"/>
          <w:b/>
          <w:bCs/>
          <w:sz w:val="20"/>
          <w:szCs w:val="20"/>
        </w:rPr>
        <w:t>)</w:t>
      </w:r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t xml:space="preserve">.  </w:t>
      </w:r>
      <w:r w:rsidRPr="00C20448">
        <w:rPr>
          <w:rFonts w:ascii="Arial" w:eastAsia="Times New Roman" w:hAnsi="Arial" w:cs="Times New Roman"/>
          <w:bCs/>
          <w:i/>
          <w:sz w:val="20"/>
          <w:szCs w:val="20"/>
          <w:lang w:val="en-GB"/>
        </w:rPr>
        <w:t>I HEREBY SUBMIT THE FOLLOWING INDIVIDUAL AND REASONED REPORT REGARDING THE EVALUATION OF SPECIFIC ASPECTS OF THE DISSERTATION OF REFERENCE (attach additional pages as needed).</w:t>
      </w:r>
    </w:p>
    <w:p w14:paraId="13B594B4" w14:textId="77777777" w:rsidR="00C20448" w:rsidRPr="00C20448" w:rsidRDefault="00C20448" w:rsidP="00C20448">
      <w:pPr>
        <w:rPr>
          <w:rFonts w:ascii="Arial" w:eastAsia="Times New Roman" w:hAnsi="Arial" w:cs="Times New Roman"/>
          <w:bCs/>
          <w:i/>
          <w:sz w:val="20"/>
          <w:szCs w:val="20"/>
          <w:lang w:val="en-GB"/>
        </w:rPr>
      </w:pPr>
    </w:p>
    <w:p w14:paraId="3816821A" w14:textId="77777777" w:rsidR="00C20448" w:rsidRPr="00C20448" w:rsidRDefault="00C20448" w:rsidP="00C20448">
      <w:pPr>
        <w:rPr>
          <w:rFonts w:ascii="Arial" w:eastAsia="Times New Roman" w:hAnsi="Arial" w:cs="Times New Roman"/>
          <w:b/>
          <w:bCs/>
          <w:sz w:val="20"/>
          <w:szCs w:val="20"/>
        </w:rPr>
      </w:pPr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t xml:space="preserve">Autor de la tesis / </w:t>
      </w:r>
      <w:r w:rsidRPr="00E920A7">
        <w:rPr>
          <w:rFonts w:ascii="Arial" w:eastAsia="Times New Roman" w:hAnsi="Arial" w:cs="Times New Roman"/>
          <w:b/>
          <w:bCs/>
          <w:i/>
          <w:iCs/>
          <w:sz w:val="20"/>
          <w:szCs w:val="20"/>
        </w:rPr>
        <w:t xml:space="preserve">Author </w:t>
      </w:r>
      <w:proofErr w:type="spellStart"/>
      <w:r w:rsidRPr="00E920A7">
        <w:rPr>
          <w:rFonts w:ascii="Arial" w:eastAsia="Times New Roman" w:hAnsi="Arial" w:cs="Times New Roman"/>
          <w:b/>
          <w:bCs/>
          <w:i/>
          <w:iCs/>
          <w:sz w:val="20"/>
          <w:szCs w:val="20"/>
        </w:rPr>
        <w:t>of</w:t>
      </w:r>
      <w:proofErr w:type="spellEnd"/>
      <w:r w:rsidRPr="00E920A7">
        <w:rPr>
          <w:rFonts w:ascii="Arial" w:eastAsia="Times New Roman" w:hAnsi="Arial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E920A7">
        <w:rPr>
          <w:rFonts w:ascii="Arial" w:eastAsia="Times New Roman" w:hAnsi="Arial" w:cs="Times New Roman"/>
          <w:b/>
          <w:bCs/>
          <w:i/>
          <w:iCs/>
          <w:sz w:val="20"/>
          <w:szCs w:val="20"/>
        </w:rPr>
        <w:t>thesis</w:t>
      </w:r>
      <w:proofErr w:type="spellEnd"/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t xml:space="preserve">:    </w:t>
      </w:r>
    </w:p>
    <w:p w14:paraId="5289E893" w14:textId="77777777" w:rsidR="00C20448" w:rsidRPr="00C20448" w:rsidRDefault="00C20448" w:rsidP="00C20448">
      <w:pPr>
        <w:jc w:val="right"/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0FAC3409" w14:textId="77777777" w:rsidR="00C20448" w:rsidRPr="00C20448" w:rsidRDefault="00C20448" w:rsidP="00C20448">
      <w:pPr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5C54EE92" w14:textId="180E7FB9" w:rsidR="00C20448" w:rsidRPr="00C20448" w:rsidRDefault="00C20448" w:rsidP="00C20448">
      <w:pPr>
        <w:rPr>
          <w:rFonts w:ascii="Arial" w:eastAsia="Times New Roman" w:hAnsi="Arial" w:cs="Times New Roman"/>
          <w:b/>
          <w:bCs/>
          <w:i/>
          <w:sz w:val="20"/>
          <w:szCs w:val="20"/>
        </w:rPr>
      </w:pPr>
      <w:r w:rsidRPr="00E920A7">
        <w:rPr>
          <w:rFonts w:ascii="Arial" w:eastAsia="Times New Roman" w:hAnsi="Arial" w:cs="Times New Roman"/>
          <w:b/>
          <w:bCs/>
          <w:iCs/>
          <w:sz w:val="20"/>
          <w:szCs w:val="20"/>
        </w:rPr>
        <w:t>INFORME DEL EXPERTO</w:t>
      </w:r>
      <w:r w:rsidR="00E920A7">
        <w:rPr>
          <w:rFonts w:ascii="Arial" w:eastAsia="Times New Roman" w:hAnsi="Arial" w:cs="Times New Roman"/>
          <w:b/>
          <w:bCs/>
          <w:i/>
          <w:sz w:val="20"/>
          <w:szCs w:val="20"/>
        </w:rPr>
        <w:t xml:space="preserve"> / </w:t>
      </w:r>
      <w:r w:rsidR="00E920A7" w:rsidRPr="00C20448">
        <w:rPr>
          <w:rFonts w:ascii="Arial" w:eastAsia="Times New Roman" w:hAnsi="Arial" w:cs="Times New Roman"/>
          <w:b/>
          <w:bCs/>
          <w:i/>
          <w:sz w:val="20"/>
          <w:szCs w:val="20"/>
        </w:rPr>
        <w:t>EXPERT’S REPORT</w:t>
      </w:r>
    </w:p>
    <w:p w14:paraId="415144CF" w14:textId="77777777" w:rsidR="00C20448" w:rsidRPr="00C20448" w:rsidRDefault="00C20448" w:rsidP="00C20448">
      <w:pPr>
        <w:rPr>
          <w:rFonts w:ascii="Arial" w:eastAsia="Times New Roman" w:hAnsi="Arial" w:cs="Times New Roman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1"/>
      </w:tblGrid>
      <w:tr w:rsidR="00C20448" w:rsidRPr="00C20448" w14:paraId="624900F1" w14:textId="77777777" w:rsidTr="009E38CF"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702" w14:textId="77777777" w:rsidR="00C20448" w:rsidRPr="00E920A7" w:rsidRDefault="00C20448" w:rsidP="00C20448">
            <w:pPr>
              <w:spacing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1B31174" w14:textId="77777777"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20448"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  <w:t>Fecha</w:t>
            </w:r>
            <w:proofErr w:type="spellEnd"/>
            <w:r w:rsidRPr="00C20448"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  <w:t>/</w:t>
            </w:r>
            <w:r w:rsidRPr="00E920A7">
              <w:rPr>
                <w:rFonts w:ascii="Arial" w:eastAsia="Calibri" w:hAnsi="Arial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Date</w:t>
            </w:r>
            <w:r w:rsidRPr="00C20448"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______ </w:t>
            </w:r>
          </w:p>
          <w:p w14:paraId="4DB14DEE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2607858C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099B0D6D" w14:textId="77777777" w:rsidR="00C20448" w:rsidRPr="00C20448" w:rsidRDefault="00C20448" w:rsidP="00C20448">
            <w:pPr>
              <w:tabs>
                <w:tab w:val="left" w:pos="5805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20448"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  <w:tab/>
            </w:r>
          </w:p>
          <w:p w14:paraId="1C5EBF9A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79E948D7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059C4E67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8788747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22EAA209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1E56F4AF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08F5A702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314AB80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B043B0B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4C5A0444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3462746E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40195DA1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2829AFC6" w14:textId="77777777"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20448"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  <w:t>Firma/</w:t>
            </w:r>
            <w:r w:rsidRPr="00E920A7">
              <w:rPr>
                <w:rFonts w:ascii="Arial" w:eastAsia="Calibri" w:hAnsi="Arial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Signature</w:t>
            </w:r>
            <w:r w:rsidRPr="00C20448"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  <w:t>_____________, PhD______________________</w:t>
            </w:r>
          </w:p>
        </w:tc>
      </w:tr>
    </w:tbl>
    <w:p w14:paraId="25B5F85E" w14:textId="77777777" w:rsidR="00A80D75" w:rsidRPr="00A80D75" w:rsidRDefault="00A80D75">
      <w:pPr>
        <w:rPr>
          <w:rFonts w:ascii="Gill Sans" w:hAnsi="Gill Sans" w:cs="Gill Sans"/>
        </w:rPr>
      </w:pPr>
    </w:p>
    <w:sectPr w:rsidR="00A80D75" w:rsidRPr="00A80D75" w:rsidSect="00A80D75">
      <w:headerReference w:type="default" r:id="rId6"/>
      <w:footerReference w:type="even" r:id="rId7"/>
      <w:footerReference w:type="default" r:id="rId8"/>
      <w:pgSz w:w="11900" w:h="16840"/>
      <w:pgMar w:top="2835" w:right="1701" w:bottom="2835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D25E" w14:textId="77777777" w:rsidR="00C20448" w:rsidRDefault="00C20448" w:rsidP="00A80D75">
      <w:r>
        <w:separator/>
      </w:r>
    </w:p>
  </w:endnote>
  <w:endnote w:type="continuationSeparator" w:id="0">
    <w:p w14:paraId="1F03FC7B" w14:textId="77777777" w:rsidR="00C20448" w:rsidRDefault="00C20448" w:rsidP="00A8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A6DF" w14:textId="77777777" w:rsidR="00A80D75" w:rsidRDefault="00A80D75" w:rsidP="00510191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9BA01D" w14:textId="77777777" w:rsidR="00A80D75" w:rsidRDefault="00A80D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02B0" w14:textId="77777777" w:rsidR="00A80D75" w:rsidRDefault="00A80D75" w:rsidP="00A80D75">
    <w:pPr>
      <w:pStyle w:val="Piedepgina"/>
      <w:tabs>
        <w:tab w:val="clear" w:pos="4252"/>
        <w:tab w:val="clear" w:pos="8504"/>
        <w:tab w:val="left" w:pos="3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E751" w14:textId="77777777" w:rsidR="00C20448" w:rsidRDefault="00C20448" w:rsidP="00A80D75">
      <w:r>
        <w:separator/>
      </w:r>
    </w:p>
  </w:footnote>
  <w:footnote w:type="continuationSeparator" w:id="0">
    <w:p w14:paraId="7E4D4330" w14:textId="77777777" w:rsidR="00C20448" w:rsidRDefault="00C20448" w:rsidP="00A8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32E3" w14:textId="77777777" w:rsidR="00A80D75" w:rsidRDefault="00A80D75">
    <w:pPr>
      <w:pStyle w:val="Encabezado"/>
      <w:ind w:hanging="284"/>
    </w:pPr>
  </w:p>
  <w:p w14:paraId="71B60B4C" w14:textId="77777777" w:rsidR="00A80D75" w:rsidRPr="00A80D75" w:rsidRDefault="00A80D75" w:rsidP="00A80D75">
    <w:pPr>
      <w:pStyle w:val="Encabezado"/>
      <w:ind w:hanging="284"/>
      <w:rPr>
        <w:color w:val="D5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8170D" wp14:editId="7988FB47">
          <wp:simplePos x="0" y="0"/>
          <wp:positionH relativeFrom="column">
            <wp:posOffset>-48326</wp:posOffset>
          </wp:positionH>
          <wp:positionV relativeFrom="paragraph">
            <wp:posOffset>55245</wp:posOffset>
          </wp:positionV>
          <wp:extent cx="1803400" cy="688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J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C64D5" w14:textId="77777777" w:rsidR="00A80D75" w:rsidRDefault="00A80D75" w:rsidP="00A80D75">
    <w:pPr>
      <w:pStyle w:val="Encabezado"/>
      <w:ind w:hanging="567"/>
      <w:jc w:val="right"/>
      <w:rPr>
        <w:rFonts w:ascii="Gill Sans" w:hAnsi="Gill Sans" w:cs="Gill Sans"/>
        <w:color w:val="D50000"/>
      </w:rPr>
    </w:pPr>
  </w:p>
  <w:p w14:paraId="751533E4" w14:textId="77777777" w:rsidR="00A80D75" w:rsidRDefault="00A80D75" w:rsidP="00A80D75">
    <w:pPr>
      <w:pStyle w:val="Encabezado"/>
      <w:ind w:hanging="567"/>
      <w:jc w:val="right"/>
      <w:rPr>
        <w:rFonts w:ascii="Gill Sans" w:hAnsi="Gill Sans" w:cs="Gill Sans"/>
        <w:color w:val="D50000"/>
      </w:rPr>
    </w:pPr>
  </w:p>
  <w:p w14:paraId="49749D0D" w14:textId="77777777" w:rsidR="00A80D75" w:rsidRPr="00A80D75" w:rsidRDefault="005B476D" w:rsidP="00A80D75">
    <w:pPr>
      <w:pStyle w:val="Encabezado"/>
      <w:ind w:hanging="567"/>
      <w:jc w:val="right"/>
      <w:rPr>
        <w:rFonts w:ascii="Gill Sans" w:hAnsi="Gill Sans" w:cs="Gill Sans"/>
        <w:color w:val="D50000"/>
      </w:rPr>
    </w:pPr>
    <w:r>
      <w:rPr>
        <w:rFonts w:ascii="Gill Sans" w:hAnsi="Gill Sans" w:cs="Gill Sans"/>
        <w:color w:val="D50000"/>
      </w:rPr>
      <w:t>Escuela Internacional de Doctorado</w:t>
    </w:r>
  </w:p>
  <w:p w14:paraId="19B9D2DE" w14:textId="77777777" w:rsidR="00A80D75" w:rsidRDefault="00A80D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48"/>
    <w:rsid w:val="00011F0B"/>
    <w:rsid w:val="00166365"/>
    <w:rsid w:val="00264E33"/>
    <w:rsid w:val="00493108"/>
    <w:rsid w:val="005B476D"/>
    <w:rsid w:val="006959A1"/>
    <w:rsid w:val="008D5865"/>
    <w:rsid w:val="008D68E0"/>
    <w:rsid w:val="00947427"/>
    <w:rsid w:val="00A80D75"/>
    <w:rsid w:val="00C20448"/>
    <w:rsid w:val="00C71E61"/>
    <w:rsid w:val="00DE061E"/>
    <w:rsid w:val="00E02D98"/>
    <w:rsid w:val="00E81206"/>
    <w:rsid w:val="00E920A7"/>
    <w:rsid w:val="00F21A5B"/>
    <w:rsid w:val="00F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9B77A1"/>
  <w14:defaultImageDpi w14:val="300"/>
  <w15:docId w15:val="{4058B52B-79B3-4D8A-B257-61D62224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D75"/>
  </w:style>
  <w:style w:type="paragraph" w:styleId="Piedepgina">
    <w:name w:val="footer"/>
    <w:basedOn w:val="Normal"/>
    <w:link w:val="Piedepgina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D75"/>
  </w:style>
  <w:style w:type="character" w:styleId="Nmerodepgina">
    <w:name w:val="page number"/>
    <w:basedOn w:val="Fuentedeprrafopredeter"/>
    <w:uiPriority w:val="99"/>
    <w:semiHidden/>
    <w:unhideWhenUsed/>
    <w:rsid w:val="00A8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iriondo\Documents\Plantillas%20personalizadas%20de%20Office\Plantilla%20EID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EID Word</Template>
  <TotalTime>3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María Iriondo Alegría</dc:creator>
  <cp:lastModifiedBy>Brezo Díaz-Caneja Martínez</cp:lastModifiedBy>
  <cp:revision>3</cp:revision>
  <dcterms:created xsi:type="dcterms:W3CDTF">2023-02-15T22:12:00Z</dcterms:created>
  <dcterms:modified xsi:type="dcterms:W3CDTF">2023-02-15T22:15:00Z</dcterms:modified>
</cp:coreProperties>
</file>